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36"/>
        </w:rPr>
        <w:id w:val="-310258465"/>
        <w:docPartObj>
          <w:docPartGallery w:val="Cover Pages"/>
          <w:docPartUnique/>
        </w:docPartObj>
      </w:sdtPr>
      <w:sdtEndPr>
        <w:rPr>
          <w:b w:val="0"/>
          <w:color w:val="707276"/>
          <w:sz w:val="20"/>
        </w:rPr>
      </w:sdtEndPr>
      <w:sdtContent>
        <w:p w14:paraId="1EC267AA" w14:textId="2F9D1CAB" w:rsidR="004210B3" w:rsidRPr="00901587" w:rsidRDefault="00B111E1" w:rsidP="00201E38">
          <w:pPr>
            <w:tabs>
              <w:tab w:val="left" w:pos="2880"/>
            </w:tabs>
            <w:ind w:right="2160"/>
            <w:rPr>
              <w:sz w:val="28"/>
            </w:rPr>
          </w:pPr>
          <w:sdt>
            <w:sdtPr>
              <w:rPr>
                <w:rFonts w:cs="Arial"/>
                <w:b/>
                <w:bCs/>
                <w:color w:val="1F1F1F"/>
                <w:lang w:eastAsia="zh-CN"/>
              </w:rPr>
              <w:alias w:val="Title"/>
              <w:tag w:val=""/>
              <w:id w:val="95379731"/>
              <w:placeholder>
                <w:docPart w:val="308E912A0E67413A9E8491EAF43C647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2563">
                <w:rPr>
                  <w:rFonts w:cs="Arial"/>
                  <w:b/>
                  <w:bCs/>
                  <w:color w:val="1F1F1F"/>
                  <w:lang w:eastAsia="zh-CN"/>
                </w:rPr>
                <w:t>Letter of Support</w:t>
              </w:r>
              <w:r w:rsidR="00EC12FC">
                <w:rPr>
                  <w:rFonts w:cs="Arial"/>
                  <w:b/>
                  <w:bCs/>
                  <w:color w:val="1F1F1F"/>
                  <w:lang w:eastAsia="zh-CN"/>
                </w:rPr>
                <w:t xml:space="preserve"> for HSP Mentoring Program</w:t>
              </w:r>
              <w:r w:rsidR="009E1216">
                <w:rPr>
                  <w:rFonts w:cs="Arial"/>
                  <w:b/>
                  <w:bCs/>
                  <w:color w:val="1F1F1F"/>
                  <w:lang w:eastAsia="zh-CN"/>
                </w:rPr>
                <w:t xml:space="preserve"> Template</w:t>
              </w:r>
            </w:sdtContent>
          </w:sdt>
        </w:p>
        <w:p w14:paraId="7D6ADC71" w14:textId="13A14843" w:rsidR="004210B3" w:rsidRPr="00E93AAA" w:rsidRDefault="00E32563" w:rsidP="00E32563">
          <w:pPr>
            <w:pBdr>
              <w:bottom w:val="single" w:sz="4" w:space="1" w:color="auto"/>
            </w:pBdr>
            <w:tabs>
              <w:tab w:val="clear" w:pos="360"/>
              <w:tab w:val="clear" w:pos="720"/>
              <w:tab w:val="clear" w:pos="1080"/>
              <w:tab w:val="left" w:pos="850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</w:p>
        <w:p w14:paraId="0797CCB9" w14:textId="77777777" w:rsidR="004210B3" w:rsidRPr="00E93AAA" w:rsidRDefault="004210B3" w:rsidP="00E93AAA">
          <w:pPr>
            <w:pStyle w:val="Header"/>
            <w:rPr>
              <w:rFonts w:ascii="Arial" w:hAnsi="Arial"/>
              <w:sz w:val="28"/>
              <w:szCs w:val="28"/>
            </w:rPr>
          </w:pPr>
        </w:p>
        <w:p w14:paraId="0A3FE6D2" w14:textId="20F8148A" w:rsidR="00E32563" w:rsidRDefault="003363E8" w:rsidP="00201E38">
          <w:pPr>
            <w:pStyle w:val="NormalWeb"/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Dear Hydrogen Safety Program, </w:t>
          </w:r>
        </w:p>
        <w:p w14:paraId="6838C3E1" w14:textId="64BF6F18" w:rsidR="003363E8" w:rsidRDefault="003363E8" w:rsidP="00201E38">
          <w:pPr>
            <w:pStyle w:val="NormalWeb"/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</w:p>
        <w:p w14:paraId="1F15DC30" w14:textId="6B6D76B4" w:rsidR="003363E8" w:rsidRPr="0019488E" w:rsidRDefault="0067455A" w:rsidP="00201E38">
          <w:pPr>
            <w:pStyle w:val="NormalWeb"/>
            <w:spacing w:line="360" w:lineRule="atLeast"/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</w:pP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This letter serves as a formal statement of support for </w:t>
          </w:r>
          <w:r w:rsidR="0019488E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the 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>participation</w:t>
          </w:r>
          <w:r w:rsidR="0019488E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of </w:t>
          </w:r>
          <w:r w:rsidR="0019488E"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>(Mentee name)</w:t>
          </w:r>
          <w:r w:rsidR="0019488E" w:rsidRPr="00EC12FC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in the HSP mentoring program. We, </w:t>
          </w:r>
          <w:r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>(</w:t>
          </w:r>
          <w:r w:rsidR="00CE7E2E"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>C</w:t>
          </w:r>
          <w:r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>ompany name)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, </w:t>
          </w:r>
          <w:r w:rsidR="00E323E7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are confident that </w:t>
          </w:r>
          <w:r w:rsidR="00CE7E2E"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 xml:space="preserve">(Mentee name) </w:t>
          </w:r>
          <w:r w:rsidR="00CE7E2E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</w:t>
          </w:r>
          <w:r w:rsidR="00E323E7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would be an excellent candidate for this program and would greatly benefit from the mentorship and professional development opportunities it provides. </w:t>
          </w:r>
        </w:p>
        <w:p w14:paraId="6D945D3E" w14:textId="77777777" w:rsidR="00E323E7" w:rsidRPr="0067455A" w:rsidRDefault="00E323E7" w:rsidP="00201E38">
          <w:pPr>
            <w:pStyle w:val="NormalWeb"/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</w:p>
        <w:p w14:paraId="5B57E876" w14:textId="51AD04D8" w:rsidR="00E32563" w:rsidRDefault="00397890" w:rsidP="00201E38">
          <w:pPr>
            <w:pStyle w:val="NormalWeb"/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  <w:r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>(Company name)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is fully committed to supporting </w:t>
          </w:r>
          <w:r w:rsidR="00CE7E2E"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>(Mentee name)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’s participation in this program </w:t>
          </w:r>
          <w:r w:rsidR="00E25FB0">
            <w:rPr>
              <w:rFonts w:cs="Arial"/>
              <w:color w:val="1F1F1F"/>
              <w:szCs w:val="22"/>
              <w:bdr w:val="none" w:sz="0" w:space="0" w:color="auto" w:frame="1"/>
            </w:rPr>
            <w:t>by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cover</w:t>
          </w:r>
          <w:r w:rsidR="00CE7E2E">
            <w:rPr>
              <w:rFonts w:cs="Arial"/>
              <w:color w:val="1F1F1F"/>
              <w:szCs w:val="22"/>
              <w:bdr w:val="none" w:sz="0" w:space="0" w:color="auto" w:frame="1"/>
            </w:rPr>
            <w:t>ing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the following </w:t>
          </w:r>
          <w:r w:rsidR="006504FA">
            <w:rPr>
              <w:rFonts w:cs="Arial"/>
              <w:color w:val="1F1F1F"/>
              <w:szCs w:val="22"/>
              <w:bdr w:val="none" w:sz="0" w:space="0" w:color="auto" w:frame="1"/>
            </w:rPr>
            <w:t>expenses</w:t>
          </w:r>
          <w:r w:rsidR="00E25FB0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and </w:t>
          </w:r>
          <w:r w:rsidR="00147308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completing the programmatic </w:t>
          </w:r>
          <w:r w:rsidR="00E25FB0">
            <w:rPr>
              <w:rFonts w:cs="Arial"/>
              <w:color w:val="1F1F1F"/>
              <w:szCs w:val="22"/>
              <w:bdr w:val="none" w:sz="0" w:space="0" w:color="auto" w:frame="1"/>
            </w:rPr>
            <w:t>procedures</w:t>
          </w:r>
          <w:r w:rsidR="00A92D75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</w:t>
          </w:r>
          <w:r w:rsidR="005B1A39">
            <w:rPr>
              <w:rFonts w:cs="Arial"/>
              <w:color w:val="1F1F1F"/>
              <w:szCs w:val="22"/>
              <w:bdr w:val="none" w:sz="0" w:space="0" w:color="auto" w:frame="1"/>
            </w:rPr>
            <w:t>required for</w:t>
          </w:r>
          <w:r w:rsidR="006C3F1F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the</w:t>
          </w:r>
          <w:r w:rsidR="00A92D75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successful completion of the program</w:t>
          </w:r>
          <w:r w:rsidR="006504FA">
            <w:rPr>
              <w:rFonts w:cs="Arial"/>
              <w:color w:val="1F1F1F"/>
              <w:szCs w:val="22"/>
              <w:bdr w:val="none" w:sz="0" w:space="0" w:color="auto" w:frame="1"/>
            </w:rPr>
            <w:t>:</w:t>
          </w:r>
        </w:p>
        <w:p w14:paraId="250251D7" w14:textId="3AA416E6" w:rsidR="006504FA" w:rsidRDefault="006504FA" w:rsidP="006504FA">
          <w:pPr>
            <w:pStyle w:val="NormalWeb"/>
            <w:numPr>
              <w:ilvl w:val="0"/>
              <w:numId w:val="23"/>
            </w:numPr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  <w:r>
            <w:rPr>
              <w:rFonts w:cs="Arial"/>
              <w:color w:val="1F1F1F"/>
              <w:szCs w:val="22"/>
              <w:bdr w:val="none" w:sz="0" w:space="0" w:color="auto" w:frame="1"/>
            </w:rPr>
            <w:t>Mentee’s time and labor during the program</w:t>
          </w:r>
          <w:r w:rsidR="006C3F1F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for up to 16 hours per month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, ensuring no disruption to their continued participation </w:t>
          </w:r>
          <w:r w:rsidR="005A756C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throughout the program’s </w:t>
          </w:r>
          <w:r w:rsidR="00CE7E2E">
            <w:rPr>
              <w:rFonts w:cs="Arial"/>
              <w:color w:val="1F1F1F"/>
              <w:szCs w:val="22"/>
              <w:bdr w:val="none" w:sz="0" w:space="0" w:color="auto" w:frame="1"/>
            </w:rPr>
            <w:t>duration.</w:t>
          </w:r>
        </w:p>
        <w:p w14:paraId="3F15D338" w14:textId="3F334FB5" w:rsidR="005A756C" w:rsidRDefault="005A756C" w:rsidP="006504FA">
          <w:pPr>
            <w:pStyle w:val="NormalWeb"/>
            <w:numPr>
              <w:ilvl w:val="0"/>
              <w:numId w:val="23"/>
            </w:numPr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Travel expenses for up to two domestic trips pear year related to program </w:t>
          </w:r>
          <w:r w:rsidR="00CE7E2E">
            <w:rPr>
              <w:rFonts w:cs="Arial"/>
              <w:color w:val="1F1F1F"/>
              <w:szCs w:val="22"/>
              <w:bdr w:val="none" w:sz="0" w:space="0" w:color="auto" w:frame="1"/>
            </w:rPr>
            <w:t>activities.</w:t>
          </w:r>
        </w:p>
        <w:p w14:paraId="64E31CD2" w14:textId="1A5F9590" w:rsidR="004F2B62" w:rsidRDefault="00F12B55" w:rsidP="006504FA">
          <w:pPr>
            <w:pStyle w:val="NormalWeb"/>
            <w:numPr>
              <w:ilvl w:val="0"/>
              <w:numId w:val="23"/>
            </w:numPr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  <w:r>
            <w:rPr>
              <w:rFonts w:cs="Arial"/>
              <w:color w:val="1F1F1F"/>
              <w:szCs w:val="22"/>
              <w:bdr w:val="none" w:sz="0" w:space="0" w:color="auto" w:frame="1"/>
            </w:rPr>
            <w:t>Establishing a non-disclosure agreement</w:t>
          </w:r>
          <w:r w:rsidR="006D50D9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(NDA)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</w:t>
          </w:r>
          <w:r w:rsidR="006D50D9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between </w:t>
          </w:r>
          <w:r w:rsidR="006D50D9"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>(Company name)</w:t>
          </w:r>
          <w:r w:rsidR="006D50D9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and 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the Hydrogen Safety Program </w:t>
          </w:r>
          <w:r w:rsidR="006D50D9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at the Pacific Northwest National Laboratory 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to facilitate </w:t>
          </w:r>
          <w:r w:rsidR="006D50D9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necessary 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information exchange </w:t>
          </w:r>
          <w:r w:rsidR="006D50D9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allowing </w:t>
          </w:r>
          <w:r w:rsidR="006D50D9"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>(Mentee name)</w:t>
          </w:r>
          <w:r w:rsidR="006D50D9" w:rsidRPr="00D179DD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</w:t>
          </w:r>
          <w:r w:rsidR="006D50D9" w:rsidRPr="00D179DD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to accomplish 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learning and professional development goals. </w:t>
          </w:r>
        </w:p>
        <w:p w14:paraId="3485B860" w14:textId="1D9B1955" w:rsidR="00E32563" w:rsidRDefault="00E32563" w:rsidP="00201E38">
          <w:pPr>
            <w:pStyle w:val="NormalWeb"/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</w:p>
        <w:p w14:paraId="3EAC5FAA" w14:textId="4126998B" w:rsidR="00C854C9" w:rsidRDefault="00A02933" w:rsidP="00201E38">
          <w:pPr>
            <w:pStyle w:val="NormalWeb"/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  <w:r>
            <w:rPr>
              <w:rFonts w:cs="Arial"/>
              <w:color w:val="1F1F1F"/>
              <w:szCs w:val="22"/>
              <w:bdr w:val="none" w:sz="0" w:space="0" w:color="auto" w:frame="1"/>
            </w:rPr>
            <w:t>W</w:t>
          </w:r>
          <w:r w:rsidR="00D179DD">
            <w:rPr>
              <w:rFonts w:cs="Arial"/>
              <w:color w:val="1F1F1F"/>
              <w:szCs w:val="22"/>
              <w:bdr w:val="none" w:sz="0" w:space="0" w:color="auto" w:frame="1"/>
            </w:rPr>
            <w:t>e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are</w:t>
          </w:r>
          <w:r w:rsidR="00D179DD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</w:t>
          </w:r>
          <w:r w:rsidR="00374303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excited about </w:t>
          </w:r>
          <w:r w:rsidR="00D179DD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the </w:t>
          </w:r>
          <w:r w:rsidR="00374303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potential </w:t>
          </w:r>
          <w:r w:rsidR="00A51452">
            <w:rPr>
              <w:rFonts w:cs="Arial"/>
              <w:color w:val="1F1F1F"/>
              <w:szCs w:val="22"/>
              <w:bdr w:val="none" w:sz="0" w:space="0" w:color="auto" w:frame="1"/>
            </w:rPr>
            <w:t>benefits that</w:t>
          </w:r>
          <w:r w:rsidR="00374303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both </w:t>
          </w:r>
          <w:r w:rsidR="00D179DD"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>(Mentee name)</w:t>
          </w:r>
          <w:r w:rsidR="00A51452"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 xml:space="preserve"> </w:t>
          </w:r>
          <w:r w:rsidR="00A51452" w:rsidRPr="00A51452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and </w:t>
          </w:r>
          <w:r w:rsidR="00A51452"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>(Company name)</w:t>
          </w:r>
          <w:r w:rsidR="00A51452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</w:t>
          </w:r>
          <w:r w:rsidR="00D179DD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</w:t>
          </w:r>
          <w:r w:rsidR="00DA03DB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could </w:t>
          </w:r>
          <w:r w:rsidR="003843DA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both </w:t>
          </w:r>
          <w:r w:rsidR="00374303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gain from this </w:t>
          </w:r>
          <w:r w:rsidR="00DA03DB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mentoring </w:t>
          </w:r>
          <w:r w:rsidR="00374303">
            <w:rPr>
              <w:rFonts w:cs="Arial"/>
              <w:color w:val="1F1F1F"/>
              <w:szCs w:val="22"/>
              <w:bdr w:val="none" w:sz="0" w:space="0" w:color="auto" w:frame="1"/>
            </w:rPr>
            <w:t>program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and believe </w:t>
          </w:r>
          <w:r>
            <w:rPr>
              <w:rFonts w:cs="Arial"/>
              <w:color w:val="1F1F1F"/>
              <w:szCs w:val="22"/>
              <w:u w:val="single"/>
              <w:bdr w:val="none" w:sz="0" w:space="0" w:color="auto" w:frame="1"/>
            </w:rPr>
            <w:t>(Mentee name)</w:t>
          </w:r>
          <w:r w:rsidRPr="00A02933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 will </w:t>
          </w:r>
          <w:r w:rsidR="007F23F2">
            <w:rPr>
              <w:rFonts w:cs="Arial"/>
              <w:color w:val="1F1F1F"/>
              <w:szCs w:val="22"/>
              <w:bdr w:val="none" w:sz="0" w:space="0" w:color="auto" w:frame="1"/>
            </w:rPr>
            <w:t xml:space="preserve">be a productive addition </w:t>
          </w:r>
          <w:r>
            <w:rPr>
              <w:rFonts w:cs="Arial"/>
              <w:color w:val="1F1F1F"/>
              <w:szCs w:val="22"/>
              <w:bdr w:val="none" w:sz="0" w:space="0" w:color="auto" w:frame="1"/>
            </w:rPr>
            <w:t>to the program.</w:t>
          </w:r>
        </w:p>
        <w:p w14:paraId="14832263" w14:textId="05CAEFBC" w:rsidR="004F2B62" w:rsidRDefault="004F2B62" w:rsidP="00201E38">
          <w:pPr>
            <w:pStyle w:val="NormalWeb"/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</w:p>
        <w:p w14:paraId="555BA283" w14:textId="6A720532" w:rsidR="004F2B62" w:rsidRDefault="004F2B62" w:rsidP="00201E38">
          <w:pPr>
            <w:pStyle w:val="NormalWeb"/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  <w:r>
            <w:rPr>
              <w:rFonts w:cs="Arial"/>
              <w:color w:val="1F1F1F"/>
              <w:szCs w:val="22"/>
              <w:bdr w:val="none" w:sz="0" w:space="0" w:color="auto" w:frame="1"/>
            </w:rPr>
            <w:t>Please feel free to contact me if you have any questions or require further information.</w:t>
          </w:r>
        </w:p>
        <w:p w14:paraId="333E325F" w14:textId="741F2CDE" w:rsidR="004F2B62" w:rsidRDefault="004F2B62" w:rsidP="00201E38">
          <w:pPr>
            <w:pStyle w:val="NormalWeb"/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</w:p>
        <w:p w14:paraId="6B092FFD" w14:textId="7EDC0F52" w:rsidR="004F2B62" w:rsidRDefault="004F2B62" w:rsidP="00201E38">
          <w:pPr>
            <w:pStyle w:val="NormalWeb"/>
            <w:spacing w:line="360" w:lineRule="atLeast"/>
            <w:rPr>
              <w:rFonts w:cs="Arial"/>
              <w:color w:val="1F1F1F"/>
              <w:szCs w:val="22"/>
              <w:bdr w:val="none" w:sz="0" w:space="0" w:color="auto" w:frame="1"/>
            </w:rPr>
          </w:pPr>
          <w:r>
            <w:rPr>
              <w:rFonts w:cs="Arial"/>
              <w:color w:val="1F1F1F"/>
              <w:szCs w:val="22"/>
              <w:bdr w:val="none" w:sz="0" w:space="0" w:color="auto" w:frame="1"/>
            </w:rPr>
            <w:t xml:space="preserve">Sincerely, </w:t>
          </w:r>
        </w:p>
        <w:p w14:paraId="05111A89" w14:textId="49469A01" w:rsidR="00F12B55" w:rsidRDefault="00B111E1" w:rsidP="004210B3">
          <w:pPr>
            <w:tabs>
              <w:tab w:val="left" w:pos="2880"/>
            </w:tabs>
            <w:rPr>
              <w:color w:val="707276"/>
              <w:sz w:val="20"/>
            </w:rPr>
          </w:pPr>
        </w:p>
      </w:sdtContent>
    </w:sdt>
    <w:p w14:paraId="3E067BFF" w14:textId="4FCC75B1" w:rsidR="007C2C37" w:rsidRDefault="007C2C37" w:rsidP="004210B3">
      <w:pPr>
        <w:tabs>
          <w:tab w:val="left" w:pos="2880"/>
        </w:tabs>
        <w:rPr>
          <w:color w:val="707276"/>
          <w:sz w:val="20"/>
        </w:rPr>
      </w:pPr>
    </w:p>
    <w:p w14:paraId="733907E5" w14:textId="77777777" w:rsidR="007C2C37" w:rsidRDefault="007C2C37" w:rsidP="004210B3">
      <w:pPr>
        <w:tabs>
          <w:tab w:val="left" w:pos="2880"/>
        </w:tabs>
        <w:rPr>
          <w:color w:val="707276"/>
          <w:sz w:val="20"/>
        </w:rPr>
      </w:pPr>
    </w:p>
    <w:sectPr w:rsidR="007C2C37" w:rsidSect="003B6419">
      <w:headerReference w:type="default" r:id="rId11"/>
      <w:footerReference w:type="default" r:id="rId12"/>
      <w:pgSz w:w="12240" w:h="15840"/>
      <w:pgMar w:top="108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9120" w14:textId="77777777" w:rsidR="00201E38" w:rsidRDefault="00201E38" w:rsidP="00A95529">
      <w:r>
        <w:separator/>
      </w:r>
    </w:p>
  </w:endnote>
  <w:endnote w:type="continuationSeparator" w:id="0">
    <w:p w14:paraId="765A423B" w14:textId="77777777" w:rsidR="00201E38" w:rsidRDefault="00201E38" w:rsidP="00A9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2BE1" w14:textId="77777777" w:rsidR="00085034" w:rsidRDefault="001F2ABE" w:rsidP="00085034">
    <w:pPr>
      <w:pStyle w:val="Footer"/>
      <w:spacing w:after="24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169907" wp14:editId="4CF9746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828800" cy="914400"/>
          <wp:effectExtent l="0" t="0" r="0" b="0"/>
          <wp:wrapThrough wrapText="bothSides">
            <wp:wrapPolygon edited="0">
              <wp:start x="0" y="0"/>
              <wp:lineTo x="0" y="21000"/>
              <wp:lineTo x="21300" y="21000"/>
              <wp:lineTo x="21300" y="0"/>
              <wp:lineTo x="0" y="0"/>
            </wp:wrapPolygon>
          </wp:wrapThrough>
          <wp:docPr id="4" name="Picture 4" descr="PNNL_50th_Agenda_Template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NNL_50th_Agenda_Template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034">
      <w:t xml:space="preserve">Page </w:t>
    </w:r>
    <w:r w:rsidR="00085034">
      <w:fldChar w:fldCharType="begin"/>
    </w:r>
    <w:r w:rsidR="00085034">
      <w:instrText xml:space="preserve"> PAGE   \* MERGEFORMAT </w:instrText>
    </w:r>
    <w:r w:rsidR="00085034">
      <w:fldChar w:fldCharType="separate"/>
    </w:r>
    <w:r w:rsidR="00CE7915">
      <w:rPr>
        <w:noProof/>
      </w:rPr>
      <w:t>2</w:t>
    </w:r>
    <w:r w:rsidR="0008503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0873" w14:textId="77777777" w:rsidR="00201E38" w:rsidRDefault="00201E38" w:rsidP="00A95529">
      <w:r>
        <w:separator/>
      </w:r>
    </w:p>
  </w:footnote>
  <w:footnote w:type="continuationSeparator" w:id="0">
    <w:p w14:paraId="370A9CF3" w14:textId="77777777" w:rsidR="00201E38" w:rsidRDefault="00201E38" w:rsidP="00A95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D4D3" w14:textId="71F4E25D" w:rsidR="00E93AAA" w:rsidRPr="00901587" w:rsidRDefault="00085034" w:rsidP="00085034">
    <w:pPr>
      <w:tabs>
        <w:tab w:val="left" w:pos="2880"/>
      </w:tabs>
      <w:spacing w:before="360"/>
      <w:ind w:right="2160"/>
      <w:rPr>
        <w:b/>
        <w:sz w:val="28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71540422" wp14:editId="3F2F77E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947672" cy="1600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NNL_Agenda_Logo_with_Endorsement_05-13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7672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sz w:val="36"/>
        </w:rPr>
        <w:alias w:val="Title"/>
        <w:tag w:val=""/>
        <w:id w:val="74122426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1216">
          <w:rPr>
            <w:b/>
            <w:sz w:val="36"/>
          </w:rPr>
          <w:t>Letter of Support for HSP Mentoring Program Template</w:t>
        </w:r>
      </w:sdtContent>
    </w:sdt>
  </w:p>
  <w:p w14:paraId="6636A759" w14:textId="77777777" w:rsidR="00E93AAA" w:rsidRPr="00901587" w:rsidRDefault="00E93AAA" w:rsidP="00E93AAA">
    <w:pPr>
      <w:tabs>
        <w:tab w:val="left" w:pos="2880"/>
      </w:tabs>
      <w:rPr>
        <w:sz w:val="28"/>
      </w:rPr>
    </w:pPr>
  </w:p>
  <w:sdt>
    <w:sdtPr>
      <w:rPr>
        <w:sz w:val="28"/>
        <w:szCs w:val="28"/>
      </w:rPr>
      <w:alias w:val="Event Date"/>
      <w:tag w:val=""/>
      <w:id w:val="-1048992309"/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dddd, MMMM d, yyyy"/>
        <w:lid w:val="en-US"/>
        <w:storeMappedDataAs w:val="dateTime"/>
        <w:calendar w:val="gregorian"/>
      </w:date>
    </w:sdtPr>
    <w:sdtEndPr/>
    <w:sdtContent>
      <w:p w14:paraId="59BEF58B" w14:textId="67390807" w:rsidR="00E93AAA" w:rsidRPr="00E93AAA" w:rsidRDefault="00F12B55" w:rsidP="00E93AAA">
        <w:pPr>
          <w:pStyle w:val="TableText"/>
          <w:rPr>
            <w:sz w:val="28"/>
            <w:szCs w:val="28"/>
          </w:rPr>
        </w:pPr>
        <w:r>
          <w:rPr>
            <w:sz w:val="28"/>
            <w:szCs w:val="28"/>
          </w:rPr>
          <w:t xml:space="preserve">     </w:t>
        </w:r>
      </w:p>
    </w:sdtContent>
  </w:sdt>
  <w:p w14:paraId="3723B7EF" w14:textId="46CF1E58" w:rsidR="00A95529" w:rsidRDefault="00A95529" w:rsidP="00E93AAA">
    <w:pPr>
      <w:pBdr>
        <w:bottom w:val="single" w:sz="4" w:space="1" w:color="auto"/>
      </w:pBdr>
      <w:tabs>
        <w:tab w:val="left" w:pos="2880"/>
      </w:tabs>
      <w:rPr>
        <w:sz w:val="28"/>
      </w:rPr>
    </w:pPr>
  </w:p>
  <w:p w14:paraId="70542AD5" w14:textId="77777777" w:rsidR="00A95529" w:rsidRPr="00AD14AD" w:rsidRDefault="00A95529">
    <w:pPr>
      <w:pStyle w:val="Header"/>
      <w:rPr>
        <w:rFonts w:ascii="Arial" w:hAnsi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545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E0CCB1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0049C96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A888F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16E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9E1800"/>
    <w:multiLevelType w:val="multilevel"/>
    <w:tmpl w:val="F30A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CB152C"/>
    <w:multiLevelType w:val="hybridMultilevel"/>
    <w:tmpl w:val="F32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76686"/>
    <w:multiLevelType w:val="hybridMultilevel"/>
    <w:tmpl w:val="14D22560"/>
    <w:lvl w:ilvl="0" w:tplc="12909B4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070"/>
    <w:multiLevelType w:val="hybridMultilevel"/>
    <w:tmpl w:val="5FE89F18"/>
    <w:lvl w:ilvl="0" w:tplc="F3CC58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E6B59"/>
    <w:multiLevelType w:val="multilevel"/>
    <w:tmpl w:val="EBD88498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Theme="majorHAnsi" w:hAnsiTheme="majorHAnsi" w:cs="Arial" w:hint="default"/>
        <w:b/>
        <w:i w:val="0"/>
        <w:caps w:val="0"/>
        <w:strike w:val="0"/>
        <w:dstrike w:val="0"/>
        <w:vanish w:val="0"/>
        <w:color w:val="D77600" w:themeColor="text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D77600" w:themeColor="text2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i w:val="0"/>
        <w:color w:val="D77600" w:themeColor="text2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D77600" w:themeColor="text2"/>
        <w:sz w:val="2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olor w:val="auto"/>
        <w:sz w:val="22"/>
      </w:rPr>
    </w:lvl>
    <w:lvl w:ilvl="5">
      <w:start w:val="1"/>
      <w:numFmt w:val="upperLetter"/>
      <w:pStyle w:val="Heading6"/>
      <w:suff w:val="space"/>
      <w:lvlText w:val="Appendix %6"/>
      <w:lvlJc w:val="left"/>
      <w:pPr>
        <w:ind w:left="0" w:firstLine="0"/>
      </w:pPr>
      <w:rPr>
        <w:rFonts w:asciiTheme="majorHAnsi" w:hAnsiTheme="majorHAnsi" w:cs="Arial" w:hint="default"/>
        <w:b/>
        <w:i w:val="0"/>
        <w:color w:val="D77600" w:themeColor="text2"/>
        <w:sz w:val="32"/>
        <w:szCs w:val="32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D77600" w:themeColor="text2"/>
        <w:sz w:val="28"/>
        <w:szCs w:val="28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D77600" w:themeColor="text2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D77600" w:themeColor="text2"/>
        <w:sz w:val="22"/>
        <w:szCs w:val="22"/>
      </w:rPr>
    </w:lvl>
  </w:abstractNum>
  <w:abstractNum w:abstractNumId="10" w15:restartNumberingAfterBreak="0">
    <w:nsid w:val="305D25F7"/>
    <w:multiLevelType w:val="multilevel"/>
    <w:tmpl w:val="68E8E47A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97500E0"/>
    <w:multiLevelType w:val="multilevel"/>
    <w:tmpl w:val="4F7A4F66"/>
    <w:lvl w:ilvl="0">
      <w:start w:val="1"/>
      <w:numFmt w:val="lowerLetter"/>
      <w:pStyle w:val="ListLetter"/>
      <w:lvlText w:val="%1."/>
      <w:lvlJc w:val="left"/>
      <w:pPr>
        <w:tabs>
          <w:tab w:val="num" w:pos="792"/>
        </w:tabs>
        <w:ind w:left="720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10"/>
        </w:tabs>
        <w:ind w:left="1210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82"/>
        </w:tabs>
        <w:ind w:left="1382" w:hanging="1022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2904802"/>
    <w:multiLevelType w:val="multilevel"/>
    <w:tmpl w:val="8980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B24AD"/>
    <w:multiLevelType w:val="hybridMultilevel"/>
    <w:tmpl w:val="80D016E6"/>
    <w:lvl w:ilvl="0" w:tplc="A664E5E8">
      <w:start w:val="1"/>
      <w:numFmt w:val="bullet"/>
      <w:pStyle w:val="ListBullet3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1814013">
    <w:abstractNumId w:val="0"/>
  </w:num>
  <w:num w:numId="2" w16cid:durableId="168255988">
    <w:abstractNumId w:val="9"/>
  </w:num>
  <w:num w:numId="3" w16cid:durableId="1974870591">
    <w:abstractNumId w:val="9"/>
  </w:num>
  <w:num w:numId="4" w16cid:durableId="76708240">
    <w:abstractNumId w:val="9"/>
  </w:num>
  <w:num w:numId="5" w16cid:durableId="10647696">
    <w:abstractNumId w:val="9"/>
  </w:num>
  <w:num w:numId="6" w16cid:durableId="233703776">
    <w:abstractNumId w:val="9"/>
  </w:num>
  <w:num w:numId="7" w16cid:durableId="1192038054">
    <w:abstractNumId w:val="9"/>
  </w:num>
  <w:num w:numId="8" w16cid:durableId="682243873">
    <w:abstractNumId w:val="9"/>
  </w:num>
  <w:num w:numId="9" w16cid:durableId="667368162">
    <w:abstractNumId w:val="9"/>
  </w:num>
  <w:num w:numId="10" w16cid:durableId="385302205">
    <w:abstractNumId w:val="9"/>
  </w:num>
  <w:num w:numId="11" w16cid:durableId="1474180743">
    <w:abstractNumId w:val="10"/>
  </w:num>
  <w:num w:numId="12" w16cid:durableId="738407072">
    <w:abstractNumId w:val="4"/>
  </w:num>
  <w:num w:numId="13" w16cid:durableId="1961914075">
    <w:abstractNumId w:val="7"/>
  </w:num>
  <w:num w:numId="14" w16cid:durableId="1513454183">
    <w:abstractNumId w:val="2"/>
  </w:num>
  <w:num w:numId="15" w16cid:durableId="1669362228">
    <w:abstractNumId w:val="2"/>
  </w:num>
  <w:num w:numId="16" w16cid:durableId="1560438864">
    <w:abstractNumId w:val="1"/>
  </w:num>
  <w:num w:numId="17" w16cid:durableId="1484734629">
    <w:abstractNumId w:val="13"/>
  </w:num>
  <w:num w:numId="18" w16cid:durableId="1798404693">
    <w:abstractNumId w:val="11"/>
  </w:num>
  <w:num w:numId="19" w16cid:durableId="1358123384">
    <w:abstractNumId w:val="3"/>
  </w:num>
  <w:num w:numId="20" w16cid:durableId="1473406918">
    <w:abstractNumId w:val="8"/>
  </w:num>
  <w:num w:numId="21" w16cid:durableId="360282571">
    <w:abstractNumId w:val="5"/>
  </w:num>
  <w:num w:numId="22" w16cid:durableId="494801450">
    <w:abstractNumId w:val="12"/>
  </w:num>
  <w:num w:numId="23" w16cid:durableId="1856847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SxNDSxMDI1tbQwN7FU0lEKTi0uzszPAykwrgUAkXgtPCwAAAA="/>
  </w:docVars>
  <w:rsids>
    <w:rsidRoot w:val="00201E38"/>
    <w:rsid w:val="00023343"/>
    <w:rsid w:val="00085034"/>
    <w:rsid w:val="00147308"/>
    <w:rsid w:val="0019488E"/>
    <w:rsid w:val="001A70F4"/>
    <w:rsid w:val="001A7348"/>
    <w:rsid w:val="001F2ABE"/>
    <w:rsid w:val="00201E38"/>
    <w:rsid w:val="002126AE"/>
    <w:rsid w:val="00297C57"/>
    <w:rsid w:val="002B762B"/>
    <w:rsid w:val="002F19E3"/>
    <w:rsid w:val="003363E8"/>
    <w:rsid w:val="00343D11"/>
    <w:rsid w:val="00374303"/>
    <w:rsid w:val="003843DA"/>
    <w:rsid w:val="00397890"/>
    <w:rsid w:val="003B6419"/>
    <w:rsid w:val="003C661C"/>
    <w:rsid w:val="004210B3"/>
    <w:rsid w:val="004A07F7"/>
    <w:rsid w:val="004C07EA"/>
    <w:rsid w:val="004F2339"/>
    <w:rsid w:val="004F2B62"/>
    <w:rsid w:val="00502F98"/>
    <w:rsid w:val="0054337A"/>
    <w:rsid w:val="00573DCE"/>
    <w:rsid w:val="005771AA"/>
    <w:rsid w:val="005A756C"/>
    <w:rsid w:val="005B1A39"/>
    <w:rsid w:val="006504FA"/>
    <w:rsid w:val="0067455A"/>
    <w:rsid w:val="006916EC"/>
    <w:rsid w:val="006C3F1F"/>
    <w:rsid w:val="006D50D9"/>
    <w:rsid w:val="006E6D46"/>
    <w:rsid w:val="007257A6"/>
    <w:rsid w:val="007C2C37"/>
    <w:rsid w:val="007F23F2"/>
    <w:rsid w:val="00837224"/>
    <w:rsid w:val="00875AA4"/>
    <w:rsid w:val="00895F55"/>
    <w:rsid w:val="009E1216"/>
    <w:rsid w:val="00A02933"/>
    <w:rsid w:val="00A51452"/>
    <w:rsid w:val="00A72026"/>
    <w:rsid w:val="00A92D75"/>
    <w:rsid w:val="00A95529"/>
    <w:rsid w:val="00A962F0"/>
    <w:rsid w:val="00B111E1"/>
    <w:rsid w:val="00B42129"/>
    <w:rsid w:val="00B55EF5"/>
    <w:rsid w:val="00C854C9"/>
    <w:rsid w:val="00CE7915"/>
    <w:rsid w:val="00CE7E2E"/>
    <w:rsid w:val="00D179DD"/>
    <w:rsid w:val="00D438A6"/>
    <w:rsid w:val="00DA03DB"/>
    <w:rsid w:val="00DD1076"/>
    <w:rsid w:val="00E25FB0"/>
    <w:rsid w:val="00E323E7"/>
    <w:rsid w:val="00E32563"/>
    <w:rsid w:val="00E93AAA"/>
    <w:rsid w:val="00EB32AB"/>
    <w:rsid w:val="00EC12FC"/>
    <w:rsid w:val="00F07E1B"/>
    <w:rsid w:val="00F12B55"/>
    <w:rsid w:val="00F3643E"/>
    <w:rsid w:val="00F72CB7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574EFC"/>
  <w14:defaultImageDpi w14:val="330"/>
  <w15:docId w15:val="{C12F2AC1-5EC2-40A2-A27E-F15AA6CA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 w:qFormat="1"/>
    <w:lsdException w:name="endnote reference" w:semiHidden="1" w:uiPriority="2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EF5"/>
    <w:pPr>
      <w:tabs>
        <w:tab w:val="left" w:pos="360"/>
        <w:tab w:val="left" w:pos="720"/>
        <w:tab w:val="left" w:pos="1080"/>
      </w:tabs>
    </w:pPr>
  </w:style>
  <w:style w:type="paragraph" w:styleId="Heading1">
    <w:name w:val="heading 1"/>
    <w:next w:val="BodyText"/>
    <w:link w:val="Heading1Char"/>
    <w:qFormat/>
    <w:rsid w:val="00B55EF5"/>
    <w:pPr>
      <w:keepNext/>
      <w:pageBreakBefore/>
      <w:numPr>
        <w:numId w:val="10"/>
      </w:numPr>
      <w:spacing w:before="360" w:after="240"/>
      <w:outlineLvl w:val="0"/>
    </w:pPr>
    <w:rPr>
      <w:rFonts w:asciiTheme="majorHAnsi" w:hAnsiTheme="majorHAnsi"/>
      <w:b/>
      <w:color w:val="D77600" w:themeColor="text2"/>
      <w:kern w:val="28"/>
      <w:sz w:val="32"/>
    </w:rPr>
  </w:style>
  <w:style w:type="paragraph" w:styleId="Heading2">
    <w:name w:val="heading 2"/>
    <w:basedOn w:val="Heading1"/>
    <w:next w:val="BodyText"/>
    <w:link w:val="Heading2Char"/>
    <w:qFormat/>
    <w:rsid w:val="00B55EF5"/>
    <w:pPr>
      <w:pageBreakBefore w:val="0"/>
      <w:numPr>
        <w:ilvl w:val="1"/>
      </w:numPr>
      <w:spacing w:after="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B55EF5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qFormat/>
    <w:rsid w:val="00B55EF5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B55EF5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B55EF5"/>
    <w:pPr>
      <w:numPr>
        <w:ilvl w:val="5"/>
        <w:numId w:val="10"/>
      </w:numPr>
      <w:tabs>
        <w:tab w:val="clear" w:pos="360"/>
        <w:tab w:val="clear" w:pos="720"/>
      </w:tabs>
      <w:jc w:val="center"/>
      <w:outlineLvl w:val="5"/>
    </w:pPr>
    <w:rPr>
      <w:rFonts w:asciiTheme="majorHAnsi" w:hAnsiTheme="majorHAnsi"/>
      <w:b/>
      <w:color w:val="D77600" w:themeColor="text2"/>
      <w:sz w:val="32"/>
    </w:rPr>
  </w:style>
  <w:style w:type="paragraph" w:styleId="Heading7">
    <w:name w:val="heading 7"/>
    <w:basedOn w:val="Heading2"/>
    <w:next w:val="BodyText"/>
    <w:link w:val="Heading7Char"/>
    <w:qFormat/>
    <w:rsid w:val="00B55EF5"/>
    <w:pPr>
      <w:numPr>
        <w:ilvl w:val="6"/>
      </w:numPr>
      <w:outlineLvl w:val="6"/>
    </w:pPr>
  </w:style>
  <w:style w:type="paragraph" w:styleId="Heading8">
    <w:name w:val="heading 8"/>
    <w:basedOn w:val="Heading4"/>
    <w:next w:val="BodyText"/>
    <w:link w:val="Heading8Char"/>
    <w:qFormat/>
    <w:rsid w:val="00B55EF5"/>
    <w:pPr>
      <w:numPr>
        <w:ilvl w:val="7"/>
      </w:numPr>
      <w:outlineLvl w:val="7"/>
    </w:pPr>
    <w:rPr>
      <w:sz w:val="24"/>
    </w:rPr>
  </w:style>
  <w:style w:type="paragraph" w:styleId="Heading9">
    <w:name w:val="heading 9"/>
    <w:basedOn w:val="Heading4"/>
    <w:next w:val="BodyText"/>
    <w:link w:val="Heading9Char"/>
    <w:qFormat/>
    <w:rsid w:val="00B55EF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rsid w:val="00B55EF5"/>
    <w:pPr>
      <w:ind w:left="-720" w:right="-720"/>
      <w:jc w:val="right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B55EF5"/>
    <w:rPr>
      <w:rFonts w:asciiTheme="majorHAnsi" w:hAnsiTheme="majorHAnsi"/>
      <w:sz w:val="22"/>
      <w:szCs w:val="22"/>
    </w:rPr>
  </w:style>
  <w:style w:type="paragraph" w:styleId="Footer">
    <w:name w:val="footer"/>
    <w:basedOn w:val="Header"/>
    <w:link w:val="FooterChar"/>
    <w:uiPriority w:val="99"/>
    <w:unhideWhenUsed/>
    <w:qFormat/>
    <w:rsid w:val="00085034"/>
    <w:pPr>
      <w:tabs>
        <w:tab w:val="right" w:pos="10080"/>
      </w:tabs>
      <w:jc w:val="center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085034"/>
  </w:style>
  <w:style w:type="table" w:styleId="TableGrid">
    <w:name w:val="Table Grid"/>
    <w:basedOn w:val="TableNormal"/>
    <w:rsid w:val="00B55EF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55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5E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67"/>
    <w:rsid w:val="00B55EF5"/>
    <w:rPr>
      <w:color w:val="808080"/>
    </w:rPr>
  </w:style>
  <w:style w:type="paragraph" w:customStyle="1" w:styleId="Acronyms">
    <w:name w:val="Acronyms"/>
    <w:qFormat/>
    <w:rsid w:val="00B55EF5"/>
    <w:pPr>
      <w:spacing w:before="60" w:line="264" w:lineRule="auto"/>
      <w:ind w:left="2160" w:hanging="2160"/>
    </w:pPr>
    <w:rPr>
      <w:rFonts w:asciiTheme="minorHAnsi" w:hAnsiTheme="minorHAnsi"/>
    </w:rPr>
  </w:style>
  <w:style w:type="paragraph" w:customStyle="1" w:styleId="BackCovername">
    <w:name w:val="Back_Cover_name"/>
    <w:basedOn w:val="Normal"/>
    <w:qFormat/>
    <w:rsid w:val="00B55EF5"/>
    <w:rPr>
      <w:rFonts w:asciiTheme="majorHAnsi" w:hAnsiTheme="majorHAnsi"/>
      <w:b/>
      <w:noProof/>
      <w:color w:val="FFFFFF" w:themeColor="background1"/>
      <w:sz w:val="24"/>
      <w:szCs w:val="26"/>
    </w:rPr>
  </w:style>
  <w:style w:type="paragraph" w:customStyle="1" w:styleId="BackCoverOperated">
    <w:name w:val="Back_Cover_Operated"/>
    <w:basedOn w:val="Normal"/>
    <w:qFormat/>
    <w:rsid w:val="00B55EF5"/>
    <w:rPr>
      <w:rFonts w:asciiTheme="majorHAnsi" w:hAnsiTheme="majorHAnsi"/>
    </w:rPr>
  </w:style>
  <w:style w:type="paragraph" w:customStyle="1" w:styleId="BackCoverText">
    <w:name w:val="Back_Cover_Text"/>
    <w:basedOn w:val="Normal"/>
    <w:qFormat/>
    <w:rsid w:val="00B55EF5"/>
    <w:pPr>
      <w:spacing w:before="240" w:line="288" w:lineRule="auto"/>
    </w:pPr>
    <w:rPr>
      <w:rFonts w:asciiTheme="majorHAnsi" w:hAnsiTheme="majorHAnsi"/>
      <w:noProof/>
      <w:color w:val="FFFFFF" w:themeColor="background1"/>
    </w:rPr>
  </w:style>
  <w:style w:type="paragraph" w:customStyle="1" w:styleId="BackCoverweb">
    <w:name w:val="Back_Cover_web"/>
    <w:basedOn w:val="Normal"/>
    <w:qFormat/>
    <w:rsid w:val="00B55EF5"/>
    <w:pPr>
      <w:spacing w:before="240"/>
    </w:pPr>
    <w:rPr>
      <w:rFonts w:asciiTheme="majorHAnsi" w:hAnsiTheme="majorHAnsi"/>
      <w:b/>
      <w:i/>
      <w:noProof/>
      <w:color w:val="FFFFFF" w:themeColor="background1"/>
      <w:sz w:val="26"/>
      <w:szCs w:val="26"/>
    </w:rPr>
  </w:style>
  <w:style w:type="paragraph" w:styleId="BodyText">
    <w:name w:val="Body Text"/>
    <w:basedOn w:val="Normal"/>
    <w:link w:val="BodyTextChar"/>
    <w:qFormat/>
    <w:rsid w:val="00B55EF5"/>
    <w:pPr>
      <w:spacing w:before="240"/>
    </w:pPr>
  </w:style>
  <w:style w:type="character" w:customStyle="1" w:styleId="BodyTextChar">
    <w:name w:val="Body Text Char"/>
    <w:basedOn w:val="DefaultParagraphFont"/>
    <w:link w:val="BodyText"/>
    <w:rsid w:val="00B55EF5"/>
    <w:rPr>
      <w:rFonts w:asciiTheme="minorHAnsi" w:hAnsiTheme="minorHAnsi"/>
      <w:sz w:val="22"/>
      <w:szCs w:val="22"/>
    </w:rPr>
  </w:style>
  <w:style w:type="paragraph" w:styleId="Caption">
    <w:name w:val="caption"/>
    <w:basedOn w:val="Normal"/>
    <w:next w:val="Normal"/>
    <w:uiPriority w:val="1"/>
    <w:semiHidden/>
    <w:qFormat/>
    <w:rsid w:val="00B55EF5"/>
    <w:pPr>
      <w:tabs>
        <w:tab w:val="clear" w:pos="360"/>
        <w:tab w:val="clear" w:pos="720"/>
        <w:tab w:val="clear" w:pos="1080"/>
      </w:tabs>
      <w:jc w:val="center"/>
    </w:pPr>
    <w:rPr>
      <w:color w:val="D77600" w:themeColor="text2"/>
    </w:rPr>
  </w:style>
  <w:style w:type="paragraph" w:customStyle="1" w:styleId="Caption-Fig">
    <w:name w:val="Caption-Fig"/>
    <w:basedOn w:val="Caption"/>
    <w:next w:val="Normal"/>
    <w:qFormat/>
    <w:rsid w:val="00B55EF5"/>
    <w:pPr>
      <w:tabs>
        <w:tab w:val="left" w:pos="1152"/>
      </w:tabs>
      <w:spacing w:before="120" w:after="240"/>
      <w:ind w:left="1152" w:hanging="1152"/>
      <w:jc w:val="left"/>
    </w:pPr>
  </w:style>
  <w:style w:type="paragraph" w:customStyle="1" w:styleId="Caption-Tab">
    <w:name w:val="Caption-Tab"/>
    <w:basedOn w:val="Caption"/>
    <w:next w:val="Normal"/>
    <w:qFormat/>
    <w:rsid w:val="00B55EF5"/>
    <w:pPr>
      <w:keepNext/>
      <w:spacing w:before="480" w:after="120"/>
      <w:ind w:left="1152" w:hanging="1152"/>
      <w:jc w:val="left"/>
    </w:pPr>
  </w:style>
  <w:style w:type="paragraph" w:customStyle="1" w:styleId="CoverAuthorName">
    <w:name w:val="Cover_AuthorName"/>
    <w:basedOn w:val="Normal"/>
    <w:uiPriority w:val="99"/>
    <w:qFormat/>
    <w:rsid w:val="00B55EF5"/>
    <w:pPr>
      <w:tabs>
        <w:tab w:val="clear" w:pos="360"/>
        <w:tab w:val="clear" w:pos="720"/>
        <w:tab w:val="clear" w:pos="1080"/>
        <w:tab w:val="left" w:pos="2160"/>
        <w:tab w:val="left" w:pos="4680"/>
      </w:tabs>
      <w:spacing w:line="264" w:lineRule="auto"/>
    </w:pPr>
    <w:rPr>
      <w:rFonts w:asciiTheme="majorHAnsi" w:eastAsiaTheme="minorEastAsia" w:hAnsiTheme="majorHAnsi" w:cstheme="minorBidi"/>
      <w:color w:val="FFFFFF" w:themeColor="background1"/>
      <w:szCs w:val="24"/>
    </w:rPr>
  </w:style>
  <w:style w:type="paragraph" w:customStyle="1" w:styleId="CoverDate">
    <w:name w:val="Cover_Date"/>
    <w:basedOn w:val="Normal"/>
    <w:uiPriority w:val="99"/>
    <w:qFormat/>
    <w:rsid w:val="00B55EF5"/>
    <w:pPr>
      <w:tabs>
        <w:tab w:val="clear" w:pos="360"/>
        <w:tab w:val="clear" w:pos="720"/>
        <w:tab w:val="clear" w:pos="1080"/>
        <w:tab w:val="left" w:pos="2700"/>
      </w:tabs>
      <w:spacing w:after="520"/>
    </w:pPr>
    <w:rPr>
      <w:rFonts w:asciiTheme="majorHAnsi" w:eastAsiaTheme="minorEastAsia" w:hAnsiTheme="majorHAnsi" w:cstheme="minorBidi"/>
      <w:b/>
      <w:color w:val="FFFFFF" w:themeColor="background1"/>
      <w:sz w:val="36"/>
      <w:szCs w:val="24"/>
    </w:rPr>
  </w:style>
  <w:style w:type="paragraph" w:customStyle="1" w:styleId="CoverPNNLAuthornameBlack">
    <w:name w:val="Cover_PNNL_Authorname_Black"/>
    <w:basedOn w:val="CoverAuthorName"/>
    <w:qFormat/>
    <w:rsid w:val="00B55EF5"/>
    <w:rPr>
      <w:color w:val="auto"/>
    </w:rPr>
  </w:style>
  <w:style w:type="paragraph" w:customStyle="1" w:styleId="CoverPNNLDateBlack">
    <w:name w:val="Cover_PNNL_Date_Black"/>
    <w:basedOn w:val="CoverDate"/>
    <w:qFormat/>
    <w:rsid w:val="00B55EF5"/>
    <w:pPr>
      <w:tabs>
        <w:tab w:val="clear" w:pos="2700"/>
        <w:tab w:val="center" w:pos="5400"/>
      </w:tabs>
    </w:pPr>
    <w:rPr>
      <w:color w:val="auto"/>
    </w:rPr>
  </w:style>
  <w:style w:type="paragraph" w:customStyle="1" w:styleId="CoverPNNLNumber">
    <w:name w:val="Cover_PNNL_Number"/>
    <w:basedOn w:val="Normal"/>
    <w:qFormat/>
    <w:rsid w:val="00B55EF5"/>
    <w:pPr>
      <w:spacing w:before="6920" w:after="240"/>
    </w:pPr>
    <w:rPr>
      <w:rFonts w:asciiTheme="majorHAnsi" w:hAnsiTheme="majorHAnsi"/>
      <w:color w:val="FFFFFF" w:themeColor="background1"/>
      <w:sz w:val="18"/>
    </w:rPr>
  </w:style>
  <w:style w:type="paragraph" w:customStyle="1" w:styleId="CoverPNNLImage">
    <w:name w:val="Cover_PNNL_Image"/>
    <w:basedOn w:val="CoverPNNLNumber"/>
    <w:qFormat/>
    <w:rsid w:val="00B55EF5"/>
    <w:pPr>
      <w:spacing w:before="0"/>
      <w:ind w:left="-720"/>
    </w:pPr>
  </w:style>
  <w:style w:type="paragraph" w:customStyle="1" w:styleId="CoverPNNLNumberBlack">
    <w:name w:val="Cover_PNNL_Number_Black"/>
    <w:basedOn w:val="CoverPNNLNumber"/>
    <w:qFormat/>
    <w:rsid w:val="00B55EF5"/>
    <w:pPr>
      <w:spacing w:before="240"/>
    </w:pPr>
    <w:rPr>
      <w:color w:val="auto"/>
    </w:rPr>
  </w:style>
  <w:style w:type="paragraph" w:customStyle="1" w:styleId="CoverPreparedFor">
    <w:name w:val="Cover_Prepared_For"/>
    <w:basedOn w:val="CoverAuthorName"/>
    <w:qFormat/>
    <w:rsid w:val="00B55EF5"/>
    <w:rPr>
      <w:sz w:val="18"/>
    </w:rPr>
  </w:style>
  <w:style w:type="paragraph" w:customStyle="1" w:styleId="CoverPNNLPreparedForBlack">
    <w:name w:val="Cover_PNNL_Prepared_For_Black"/>
    <w:basedOn w:val="CoverPreparedFor"/>
    <w:qFormat/>
    <w:rsid w:val="00B55EF5"/>
    <w:pPr>
      <w:framePr w:hSpace="187" w:wrap="around" w:hAnchor="margin" w:yAlign="bottom"/>
      <w:spacing w:before="240"/>
      <w:suppressOverlap/>
    </w:pPr>
    <w:rPr>
      <w:color w:val="auto"/>
    </w:rPr>
  </w:style>
  <w:style w:type="paragraph" w:customStyle="1" w:styleId="CoverSubtitle">
    <w:name w:val="Cover_Subtitle"/>
    <w:basedOn w:val="Normal"/>
    <w:uiPriority w:val="99"/>
    <w:qFormat/>
    <w:rsid w:val="00B55EF5"/>
    <w:pPr>
      <w:tabs>
        <w:tab w:val="clear" w:pos="360"/>
        <w:tab w:val="clear" w:pos="720"/>
        <w:tab w:val="clear" w:pos="1080"/>
        <w:tab w:val="left" w:pos="2700"/>
      </w:tabs>
      <w:spacing w:after="240"/>
    </w:pPr>
    <w:rPr>
      <w:rFonts w:asciiTheme="majorHAnsi" w:eastAsiaTheme="minorEastAsia" w:hAnsiTheme="majorHAnsi" w:cstheme="minorBidi"/>
      <w:color w:val="FFFFFF" w:themeColor="background1"/>
      <w:sz w:val="46"/>
      <w:szCs w:val="24"/>
    </w:rPr>
  </w:style>
  <w:style w:type="paragraph" w:customStyle="1" w:styleId="CoverPNNLSubtitleBlack">
    <w:name w:val="Cover_PNNL_Subtitle_Black"/>
    <w:basedOn w:val="CoverSubtitle"/>
    <w:qFormat/>
    <w:rsid w:val="00B55EF5"/>
    <w:rPr>
      <w:color w:val="auto"/>
    </w:rPr>
  </w:style>
  <w:style w:type="paragraph" w:styleId="Title">
    <w:name w:val="Title"/>
    <w:aliases w:val="Cover_Title"/>
    <w:basedOn w:val="Normal"/>
    <w:next w:val="Normal"/>
    <w:link w:val="TitleChar"/>
    <w:uiPriority w:val="99"/>
    <w:unhideWhenUsed/>
    <w:qFormat/>
    <w:rsid w:val="00B55EF5"/>
    <w:pPr>
      <w:spacing w:before="240" w:after="240"/>
    </w:pPr>
    <w:rPr>
      <w:rFonts w:asciiTheme="majorHAnsi" w:hAnsiTheme="majorHAnsi" w:cs="Arial"/>
      <w:b/>
      <w:color w:val="FFFFFF" w:themeColor="background1"/>
      <w:sz w:val="70"/>
      <w:szCs w:val="70"/>
    </w:rPr>
  </w:style>
  <w:style w:type="character" w:customStyle="1" w:styleId="TitleChar">
    <w:name w:val="Title Char"/>
    <w:aliases w:val="Cover_Title Char"/>
    <w:basedOn w:val="DefaultParagraphFont"/>
    <w:link w:val="Title"/>
    <w:uiPriority w:val="99"/>
    <w:rsid w:val="00B55EF5"/>
    <w:rPr>
      <w:rFonts w:asciiTheme="majorHAnsi" w:hAnsiTheme="majorHAnsi" w:cs="Arial"/>
      <w:b/>
      <w:color w:val="FFFFFF" w:themeColor="background1"/>
      <w:sz w:val="70"/>
      <w:szCs w:val="70"/>
    </w:rPr>
  </w:style>
  <w:style w:type="paragraph" w:customStyle="1" w:styleId="CoverPNNLTitleCopper">
    <w:name w:val="Cover_PNNL_Title_Copper"/>
    <w:basedOn w:val="Title"/>
    <w:qFormat/>
    <w:rsid w:val="00B55EF5"/>
    <w:rPr>
      <w:color w:val="D77600" w:themeColor="text2"/>
    </w:rPr>
  </w:style>
  <w:style w:type="paragraph" w:customStyle="1" w:styleId="distr">
    <w:name w:val="distr"/>
    <w:basedOn w:val="Normal"/>
    <w:uiPriority w:val="99"/>
    <w:qFormat/>
    <w:rsid w:val="00B55EF5"/>
    <w:pPr>
      <w:tabs>
        <w:tab w:val="clear" w:pos="360"/>
        <w:tab w:val="clear" w:pos="1080"/>
        <w:tab w:val="left" w:pos="900"/>
        <w:tab w:val="right" w:pos="3960"/>
      </w:tabs>
      <w:ind w:left="720" w:hanging="360"/>
    </w:pPr>
  </w:style>
  <w:style w:type="paragraph" w:styleId="DocumentMap">
    <w:name w:val="Document Map"/>
    <w:basedOn w:val="Normal"/>
    <w:link w:val="DocumentMapChar"/>
    <w:semiHidden/>
    <w:unhideWhenUsed/>
    <w:rsid w:val="00B55E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5EF5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2"/>
    <w:unhideWhenUsed/>
    <w:rsid w:val="00B55EF5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55E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55EF5"/>
    <w:rPr>
      <w:rFonts w:asciiTheme="minorHAnsi" w:hAnsiTheme="minorHAnsi"/>
    </w:rPr>
  </w:style>
  <w:style w:type="paragraph" w:customStyle="1" w:styleId="Equation">
    <w:name w:val="Equation"/>
    <w:basedOn w:val="BodyText"/>
    <w:uiPriority w:val="2"/>
    <w:qFormat/>
    <w:rsid w:val="00B55EF5"/>
    <w:pPr>
      <w:tabs>
        <w:tab w:val="clear" w:pos="360"/>
        <w:tab w:val="clear" w:pos="720"/>
        <w:tab w:val="clear" w:pos="1080"/>
      </w:tabs>
    </w:pPr>
  </w:style>
  <w:style w:type="paragraph" w:customStyle="1" w:styleId="Figure">
    <w:name w:val="Figure"/>
    <w:basedOn w:val="Normal"/>
    <w:next w:val="Caption-Fig"/>
    <w:qFormat/>
    <w:rsid w:val="00B55EF5"/>
    <w:pPr>
      <w:keepNext/>
      <w:spacing w:before="240"/>
      <w:ind w:left="-720" w:right="-720"/>
      <w:jc w:val="center"/>
    </w:pPr>
  </w:style>
  <w:style w:type="character" w:styleId="FollowedHyperlink">
    <w:name w:val="FollowedHyperlink"/>
    <w:basedOn w:val="DefaultParagraphFont"/>
    <w:semiHidden/>
    <w:unhideWhenUsed/>
    <w:rsid w:val="00B55EF5"/>
    <w:rPr>
      <w:color w:val="800080"/>
      <w:u w:val="single"/>
    </w:rPr>
  </w:style>
  <w:style w:type="character" w:styleId="FootnoteReference">
    <w:name w:val="footnote reference"/>
    <w:basedOn w:val="DefaultParagraphFont"/>
    <w:uiPriority w:val="2"/>
    <w:unhideWhenUsed/>
    <w:rsid w:val="00B55EF5"/>
    <w:rPr>
      <w:rFonts w:ascii="Arial" w:hAnsi="Arial"/>
      <w:sz w:val="22"/>
      <w:bdr w:val="none" w:sz="0" w:space="0" w:color="auto"/>
      <w:shd w:val="clear" w:color="auto" w:fill="auto"/>
      <w:vertAlign w:val="superscript"/>
    </w:rPr>
  </w:style>
  <w:style w:type="paragraph" w:styleId="FootnoteText">
    <w:name w:val="footnote text"/>
    <w:link w:val="FootnoteTextChar"/>
    <w:uiPriority w:val="2"/>
    <w:unhideWhenUsed/>
    <w:rsid w:val="00B55EF5"/>
  </w:style>
  <w:style w:type="character" w:customStyle="1" w:styleId="FootnoteTextChar">
    <w:name w:val="Footnote Text Char"/>
    <w:basedOn w:val="DefaultParagraphFont"/>
    <w:link w:val="FootnoteText"/>
    <w:uiPriority w:val="2"/>
    <w:rsid w:val="00B55EF5"/>
    <w:rPr>
      <w:rFonts w:ascii="Arial" w:hAnsi="Arial"/>
      <w:szCs w:val="22"/>
    </w:rPr>
  </w:style>
  <w:style w:type="paragraph" w:customStyle="1" w:styleId="HeaderCover">
    <w:name w:val="HeaderCover"/>
    <w:basedOn w:val="Header"/>
    <w:qFormat/>
    <w:rsid w:val="00B55EF5"/>
    <w:pPr>
      <w:tabs>
        <w:tab w:val="center" w:pos="7920"/>
      </w:tabs>
    </w:pPr>
  </w:style>
  <w:style w:type="character" w:customStyle="1" w:styleId="Heading1Char">
    <w:name w:val="Heading 1 Char"/>
    <w:basedOn w:val="DefaultParagraphFont"/>
    <w:link w:val="Heading1"/>
    <w:rsid w:val="00B55EF5"/>
    <w:rPr>
      <w:rFonts w:asciiTheme="majorHAnsi" w:hAnsiTheme="majorHAnsi"/>
      <w:b/>
      <w:color w:val="D77600" w:themeColor="text2"/>
      <w:kern w:val="28"/>
      <w:sz w:val="32"/>
      <w:szCs w:val="22"/>
    </w:rPr>
  </w:style>
  <w:style w:type="character" w:customStyle="1" w:styleId="Heading2Char">
    <w:name w:val="Heading 2 Char"/>
    <w:basedOn w:val="DefaultParagraphFont"/>
    <w:link w:val="Heading2"/>
    <w:rsid w:val="00B55EF5"/>
    <w:rPr>
      <w:rFonts w:asciiTheme="majorHAnsi" w:hAnsiTheme="majorHAnsi"/>
      <w:b/>
      <w:color w:val="D77600" w:themeColor="text2"/>
      <w:kern w:val="28"/>
      <w:sz w:val="28"/>
      <w:szCs w:val="22"/>
    </w:rPr>
  </w:style>
  <w:style w:type="character" w:customStyle="1" w:styleId="Heading3Char">
    <w:name w:val="Heading 3 Char"/>
    <w:basedOn w:val="DefaultParagraphFont"/>
    <w:link w:val="Heading3"/>
    <w:rsid w:val="00B55EF5"/>
    <w:rPr>
      <w:rFonts w:asciiTheme="majorHAnsi" w:hAnsiTheme="majorHAnsi"/>
      <w:b/>
      <w:color w:val="D77600" w:themeColor="text2"/>
      <w:kern w:val="28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B55EF5"/>
    <w:rPr>
      <w:rFonts w:asciiTheme="majorHAnsi" w:hAnsiTheme="majorHAnsi"/>
      <w:b/>
      <w:color w:val="D77600" w:themeColor="text2"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55EF5"/>
    <w:rPr>
      <w:rFonts w:asciiTheme="majorHAnsi" w:hAnsiTheme="majorHAnsi"/>
      <w:b/>
      <w:color w:val="D77600" w:themeColor="text2"/>
      <w:kern w:val="28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55EF5"/>
    <w:rPr>
      <w:rFonts w:asciiTheme="majorHAnsi" w:hAnsiTheme="majorHAnsi"/>
      <w:b/>
      <w:color w:val="D77600" w:themeColor="text2"/>
      <w:sz w:val="32"/>
      <w:szCs w:val="22"/>
    </w:rPr>
  </w:style>
  <w:style w:type="character" w:customStyle="1" w:styleId="Heading7Char">
    <w:name w:val="Heading 7 Char"/>
    <w:basedOn w:val="DefaultParagraphFont"/>
    <w:link w:val="Heading7"/>
    <w:rsid w:val="00B55EF5"/>
    <w:rPr>
      <w:rFonts w:asciiTheme="majorHAnsi" w:hAnsiTheme="majorHAnsi"/>
      <w:b/>
      <w:color w:val="D77600" w:themeColor="text2"/>
      <w:kern w:val="28"/>
      <w:sz w:val="28"/>
      <w:szCs w:val="22"/>
    </w:rPr>
  </w:style>
  <w:style w:type="character" w:customStyle="1" w:styleId="Heading8Char">
    <w:name w:val="Heading 8 Char"/>
    <w:basedOn w:val="DefaultParagraphFont"/>
    <w:link w:val="Heading8"/>
    <w:rsid w:val="00B55EF5"/>
    <w:rPr>
      <w:rFonts w:asciiTheme="majorHAnsi" w:hAnsiTheme="majorHAnsi"/>
      <w:b/>
      <w:color w:val="D77600" w:themeColor="text2"/>
      <w:kern w:val="28"/>
      <w:sz w:val="24"/>
      <w:szCs w:val="22"/>
    </w:rPr>
  </w:style>
  <w:style w:type="character" w:customStyle="1" w:styleId="Heading9Char">
    <w:name w:val="Heading 9 Char"/>
    <w:basedOn w:val="DefaultParagraphFont"/>
    <w:link w:val="Heading9"/>
    <w:rsid w:val="00B55EF5"/>
    <w:rPr>
      <w:rFonts w:asciiTheme="majorHAnsi" w:hAnsiTheme="majorHAnsi"/>
      <w:b/>
      <w:color w:val="D77600" w:themeColor="text2"/>
      <w:kern w:val="28"/>
      <w:sz w:val="22"/>
      <w:szCs w:val="22"/>
    </w:rPr>
  </w:style>
  <w:style w:type="paragraph" w:customStyle="1" w:styleId="Heading-FrontTOC">
    <w:name w:val="Heading-Front (TOC)"/>
    <w:basedOn w:val="Heading1"/>
    <w:next w:val="BodyText"/>
    <w:qFormat/>
    <w:rsid w:val="00B55EF5"/>
    <w:pPr>
      <w:numPr>
        <w:numId w:val="0"/>
      </w:numPr>
      <w:spacing w:before="0" w:line="264" w:lineRule="auto"/>
    </w:pPr>
  </w:style>
  <w:style w:type="paragraph" w:customStyle="1" w:styleId="HeadingFrontNoTOC">
    <w:name w:val="Heading Front (No TOC)"/>
    <w:basedOn w:val="Heading-FrontTOC"/>
    <w:next w:val="BodyText"/>
    <w:qFormat/>
    <w:rsid w:val="00B55EF5"/>
  </w:style>
  <w:style w:type="character" w:styleId="Hyperlink">
    <w:name w:val="Hyperlink"/>
    <w:basedOn w:val="DefaultParagraphFont"/>
    <w:uiPriority w:val="99"/>
    <w:unhideWhenUsed/>
    <w:rsid w:val="00B55EF5"/>
    <w:rPr>
      <w:color w:val="0000FF"/>
      <w:u w:val="single"/>
    </w:rPr>
  </w:style>
  <w:style w:type="paragraph" w:styleId="List">
    <w:name w:val="List"/>
    <w:basedOn w:val="BodyText"/>
    <w:qFormat/>
    <w:rsid w:val="00B55EF5"/>
    <w:pPr>
      <w:numPr>
        <w:numId w:val="11"/>
      </w:numPr>
      <w:spacing w:before="120"/>
    </w:pPr>
  </w:style>
  <w:style w:type="paragraph" w:styleId="ListBullet">
    <w:name w:val="List Bullet"/>
    <w:basedOn w:val="List"/>
    <w:qFormat/>
    <w:rsid w:val="00B55EF5"/>
    <w:pPr>
      <w:numPr>
        <w:numId w:val="13"/>
      </w:numPr>
      <w:tabs>
        <w:tab w:val="clear" w:pos="1080"/>
      </w:tabs>
    </w:pPr>
  </w:style>
  <w:style w:type="paragraph" w:styleId="ListBullet2">
    <w:name w:val="List Bullet 2"/>
    <w:basedOn w:val="ListBullet"/>
    <w:qFormat/>
    <w:rsid w:val="00B55EF5"/>
    <w:pPr>
      <w:numPr>
        <w:numId w:val="15"/>
      </w:numPr>
    </w:pPr>
  </w:style>
  <w:style w:type="paragraph" w:styleId="ListBullet3">
    <w:name w:val="List Bullet 3"/>
    <w:basedOn w:val="ListBullet2"/>
    <w:qFormat/>
    <w:rsid w:val="00B55EF5"/>
    <w:pPr>
      <w:numPr>
        <w:numId w:val="17"/>
      </w:numPr>
    </w:pPr>
  </w:style>
  <w:style w:type="paragraph" w:customStyle="1" w:styleId="ListLetter">
    <w:name w:val="List Letter"/>
    <w:rsid w:val="00B55EF5"/>
    <w:pPr>
      <w:numPr>
        <w:numId w:val="18"/>
      </w:numPr>
      <w:spacing w:before="120"/>
    </w:pPr>
  </w:style>
  <w:style w:type="paragraph" w:styleId="ListNumber">
    <w:name w:val="List Number"/>
    <w:link w:val="ListNumberChar"/>
    <w:rsid w:val="00B55EF5"/>
    <w:pPr>
      <w:numPr>
        <w:numId w:val="20"/>
      </w:numPr>
      <w:spacing w:before="120"/>
    </w:pPr>
    <w:rPr>
      <w:rFonts w:asciiTheme="minorHAnsi" w:hAnsiTheme="minorHAnsi"/>
    </w:rPr>
  </w:style>
  <w:style w:type="character" w:customStyle="1" w:styleId="ListNumberChar">
    <w:name w:val="List Number Char"/>
    <w:basedOn w:val="DefaultParagraphFont"/>
    <w:link w:val="ListNumber"/>
    <w:rsid w:val="00B55EF5"/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55EF5"/>
    <w:rPr>
      <w:szCs w:val="24"/>
    </w:rPr>
  </w:style>
  <w:style w:type="character" w:styleId="PageNumber">
    <w:name w:val="page number"/>
    <w:basedOn w:val="DefaultParagraphFont"/>
    <w:uiPriority w:val="2"/>
    <w:unhideWhenUsed/>
    <w:qFormat/>
    <w:rsid w:val="00B55EF5"/>
    <w:rPr>
      <w:b w:val="0"/>
      <w:noProof/>
      <w:color w:val="A63F1E" w:themeColor="accent1"/>
      <w:sz w:val="22"/>
    </w:rPr>
  </w:style>
  <w:style w:type="table" w:customStyle="1" w:styleId="PNNLSingleHeaderRowFootnote">
    <w:name w:val="PNNL_Single_Header_Row_Footnote"/>
    <w:basedOn w:val="TableNormal"/>
    <w:uiPriority w:val="99"/>
    <w:rsid w:val="00B55EF5"/>
    <w:rPr>
      <w:rFonts w:asciiTheme="minorHAnsi" w:hAnsiTheme="minorHAnsi"/>
    </w:rPr>
    <w:tblPr>
      <w:tblStyleRowBandSize w:val="1"/>
      <w:jc w:val="center"/>
      <w:tblBorders>
        <w:bottom w:val="single" w:sz="8" w:space="0" w:color="D77600" w:themeColor="text2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 w:val="0"/>
        <w:sz w:val="20"/>
      </w:rPr>
      <w:tblPr/>
      <w:tcPr>
        <w:tcBorders>
          <w:top w:val="single" w:sz="8" w:space="0" w:color="D77600" w:themeColor="text2"/>
          <w:left w:val="nil"/>
          <w:bottom w:val="single" w:sz="8" w:space="0" w:color="D77600" w:themeColor="tex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8" w:space="0" w:color="D77600" w:themeColor="text2"/>
          <w:left w:val="nil"/>
          <w:bottom w:val="single" w:sz="8" w:space="0" w:color="D77600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</w:style>
  <w:style w:type="table" w:customStyle="1" w:styleId="PNNLSolidHeaderRow">
    <w:name w:val="PNNL_Solid_Header_Row"/>
    <w:basedOn w:val="PNNLSingleHeaderRowFootnote"/>
    <w:uiPriority w:val="99"/>
    <w:rsid w:val="00B55EF5"/>
    <w:rPr>
      <w:color w:val="000000"/>
    </w:rPr>
    <w:tblPr>
      <w:tblStyleColBandSize w:val="1"/>
      <w:tblBorders>
        <w:bottom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/>
        <w:i w:val="0"/>
        <w:color w:val="auto"/>
        <w:sz w:val="20"/>
      </w:rPr>
      <w:tblPr/>
      <w:tcPr>
        <w:tcBorders>
          <w:top w:val="single" w:sz="8" w:space="0" w:color="D77600" w:themeColor="text2"/>
          <w:left w:val="nil"/>
          <w:bottom w:val="single" w:sz="8" w:space="0" w:color="D77600" w:themeColor="text2"/>
          <w:right w:val="nil"/>
          <w:insideH w:val="nil"/>
          <w:insideV w:val="nil"/>
          <w:tl2br w:val="nil"/>
          <w:tr2bl w:val="nil"/>
        </w:tcBorders>
        <w:shd w:val="clear" w:color="auto" w:fill="D77600" w:themeFill="text2"/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</w:style>
  <w:style w:type="paragraph" w:customStyle="1" w:styleId="TableCaption">
    <w:name w:val="Table Caption"/>
    <w:basedOn w:val="Normal"/>
    <w:semiHidden/>
    <w:unhideWhenUsed/>
    <w:rsid w:val="00B55EF5"/>
    <w:pPr>
      <w:keepNext/>
      <w:spacing w:after="180"/>
    </w:pPr>
    <w:rPr>
      <w:b/>
      <w:bCs/>
    </w:rPr>
  </w:style>
  <w:style w:type="paragraph" w:styleId="TableofAuthorities">
    <w:name w:val="table of authorities"/>
    <w:basedOn w:val="Normal"/>
    <w:next w:val="Normal"/>
    <w:semiHidden/>
    <w:unhideWhenUsed/>
    <w:rsid w:val="00B55EF5"/>
    <w:pPr>
      <w:tabs>
        <w:tab w:val="clear" w:pos="360"/>
        <w:tab w:val="clear" w:pos="720"/>
        <w:tab w:val="clear" w:pos="1080"/>
      </w:tabs>
      <w:ind w:left="220" w:hanging="220"/>
    </w:p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B55EF5"/>
    <w:pPr>
      <w:tabs>
        <w:tab w:val="clear" w:pos="360"/>
        <w:tab w:val="clear" w:pos="720"/>
        <w:tab w:val="clear" w:pos="1080"/>
        <w:tab w:val="right" w:leader="dot" w:pos="9360"/>
      </w:tabs>
      <w:spacing w:before="80"/>
      <w:ind w:left="1440" w:right="720" w:hanging="1440"/>
    </w:pPr>
    <w:rPr>
      <w:noProof/>
    </w:rPr>
  </w:style>
  <w:style w:type="paragraph" w:customStyle="1" w:styleId="TableText">
    <w:name w:val="TableText"/>
    <w:basedOn w:val="BodyText"/>
    <w:qFormat/>
    <w:rsid w:val="00B55EF5"/>
    <w:pPr>
      <w:spacing w:before="0"/>
    </w:pPr>
    <w:rPr>
      <w:sz w:val="20"/>
      <w:szCs w:val="20"/>
    </w:rPr>
  </w:style>
  <w:style w:type="paragraph" w:customStyle="1" w:styleId="TableTextDecimal">
    <w:name w:val="TableText_Decimal"/>
    <w:basedOn w:val="TableText"/>
    <w:qFormat/>
    <w:rsid w:val="00B55EF5"/>
    <w:pPr>
      <w:tabs>
        <w:tab w:val="clear" w:pos="360"/>
        <w:tab w:val="clear" w:pos="720"/>
        <w:tab w:val="clear" w:pos="1080"/>
        <w:tab w:val="decimal" w:pos="456"/>
      </w:tabs>
    </w:pPr>
  </w:style>
  <w:style w:type="paragraph" w:customStyle="1" w:styleId="TableTextFootnote">
    <w:name w:val="TableText_Footnote"/>
    <w:basedOn w:val="TableText"/>
    <w:qFormat/>
    <w:rsid w:val="00B55EF5"/>
    <w:pPr>
      <w:ind w:left="400" w:hanging="400"/>
    </w:pPr>
  </w:style>
  <w:style w:type="paragraph" w:customStyle="1" w:styleId="TextBoxHeader">
    <w:name w:val="Text Box Header"/>
    <w:basedOn w:val="Normal"/>
    <w:qFormat/>
    <w:rsid w:val="00B55EF5"/>
    <w:rPr>
      <w:rFonts w:asciiTheme="majorHAnsi" w:hAnsiTheme="majorHAnsi"/>
      <w:b/>
      <w:color w:val="D77600" w:themeColor="text2"/>
      <w:sz w:val="28"/>
    </w:rPr>
  </w:style>
  <w:style w:type="paragraph" w:customStyle="1" w:styleId="Title-PageText">
    <w:name w:val="Title-Page_Text"/>
    <w:basedOn w:val="Normal"/>
    <w:uiPriority w:val="99"/>
    <w:qFormat/>
    <w:rsid w:val="00B55EF5"/>
    <w:pPr>
      <w:tabs>
        <w:tab w:val="clear" w:pos="360"/>
        <w:tab w:val="clear" w:pos="720"/>
        <w:tab w:val="clear" w:pos="1080"/>
        <w:tab w:val="left" w:pos="2880"/>
      </w:tabs>
    </w:pPr>
    <w:rPr>
      <w:rFonts w:asciiTheme="majorHAnsi" w:hAnsiTheme="majorHAnsi"/>
      <w:sz w:val="24"/>
      <w:szCs w:val="24"/>
    </w:rPr>
  </w:style>
  <w:style w:type="paragraph" w:customStyle="1" w:styleId="TitlePageSubtitle">
    <w:name w:val="Title_Page_Subtitle"/>
    <w:basedOn w:val="Title-PageText"/>
    <w:uiPriority w:val="99"/>
    <w:qFormat/>
    <w:rsid w:val="00B55EF5"/>
    <w:pPr>
      <w:spacing w:before="240"/>
    </w:pPr>
    <w:rPr>
      <w:sz w:val="28"/>
    </w:rPr>
  </w:style>
  <w:style w:type="paragraph" w:customStyle="1" w:styleId="TitlePageTitle">
    <w:name w:val="Title_Page_Title"/>
    <w:basedOn w:val="Normal"/>
    <w:uiPriority w:val="99"/>
    <w:qFormat/>
    <w:rsid w:val="00B55EF5"/>
    <w:rPr>
      <w:rFonts w:asciiTheme="majorHAnsi" w:hAnsiTheme="majorHAnsi" w:cs="Arial"/>
      <w:b/>
      <w:w w:val="104"/>
      <w:sz w:val="40"/>
      <w:szCs w:val="4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55EF5"/>
    <w:pPr>
      <w:keepLines/>
      <w:tabs>
        <w:tab w:val="clear" w:pos="360"/>
        <w:tab w:val="clear" w:pos="1080"/>
        <w:tab w:val="right" w:leader="dot" w:pos="9360"/>
      </w:tabs>
      <w:spacing w:before="8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55EF5"/>
    <w:pPr>
      <w:tabs>
        <w:tab w:val="clear" w:pos="360"/>
        <w:tab w:val="clear" w:pos="720"/>
        <w:tab w:val="clear" w:pos="1080"/>
        <w:tab w:val="left" w:pos="1440"/>
        <w:tab w:val="right" w:leader="dot" w:pos="9360"/>
      </w:tabs>
      <w:spacing w:before="8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55EF5"/>
    <w:pPr>
      <w:tabs>
        <w:tab w:val="clear" w:pos="360"/>
        <w:tab w:val="clear" w:pos="720"/>
        <w:tab w:val="clear" w:pos="1080"/>
        <w:tab w:val="left" w:pos="1526"/>
        <w:tab w:val="right" w:leader="dot" w:pos="9360"/>
      </w:tabs>
      <w:spacing w:before="80"/>
      <w:ind w:left="1527" w:right="720" w:hanging="605"/>
    </w:pPr>
    <w:rPr>
      <w:noProof/>
    </w:rPr>
  </w:style>
  <w:style w:type="paragraph" w:styleId="TOC4">
    <w:name w:val="toc 4"/>
    <w:basedOn w:val="TOC1"/>
    <w:next w:val="Normal"/>
    <w:autoRedefine/>
    <w:uiPriority w:val="39"/>
    <w:qFormat/>
    <w:rsid w:val="00B55EF5"/>
    <w:pPr>
      <w:tabs>
        <w:tab w:val="left" w:pos="2344"/>
      </w:tabs>
      <w:ind w:left="2333" w:hanging="821"/>
    </w:pPr>
  </w:style>
  <w:style w:type="paragraph" w:styleId="TOC5">
    <w:name w:val="toc 5"/>
    <w:basedOn w:val="Normal"/>
    <w:next w:val="Normal"/>
    <w:autoRedefine/>
    <w:uiPriority w:val="99"/>
    <w:semiHidden/>
    <w:qFormat/>
    <w:rsid w:val="00B55EF5"/>
    <w:pPr>
      <w:tabs>
        <w:tab w:val="clear" w:pos="360"/>
        <w:tab w:val="clear" w:pos="720"/>
        <w:tab w:val="clear" w:pos="1080"/>
      </w:tabs>
      <w:ind w:left="880"/>
    </w:pPr>
  </w:style>
  <w:style w:type="paragraph" w:styleId="TOC6">
    <w:name w:val="toc 6"/>
    <w:basedOn w:val="Normal"/>
    <w:next w:val="Normal"/>
    <w:autoRedefine/>
    <w:uiPriority w:val="99"/>
    <w:semiHidden/>
    <w:qFormat/>
    <w:rsid w:val="00B55EF5"/>
    <w:pPr>
      <w:tabs>
        <w:tab w:val="clear" w:pos="360"/>
        <w:tab w:val="clear" w:pos="720"/>
        <w:tab w:val="clear" w:pos="1080"/>
        <w:tab w:val="right" w:leader="dot" w:pos="9360"/>
      </w:tabs>
    </w:pPr>
  </w:style>
  <w:style w:type="paragraph" w:styleId="TOC9">
    <w:name w:val="toc 9"/>
    <w:basedOn w:val="TOC1"/>
    <w:next w:val="Normal"/>
    <w:autoRedefine/>
    <w:uiPriority w:val="39"/>
    <w:unhideWhenUsed/>
    <w:qFormat/>
    <w:rsid w:val="00B55EF5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E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wherestatement">
    <w:name w:val="where statement"/>
    <w:basedOn w:val="Normal"/>
    <w:qFormat/>
    <w:rsid w:val="00B55EF5"/>
    <w:pPr>
      <w:tabs>
        <w:tab w:val="clear" w:pos="360"/>
        <w:tab w:val="clear" w:pos="720"/>
        <w:tab w:val="clear" w:pos="1080"/>
        <w:tab w:val="right" w:pos="1530"/>
        <w:tab w:val="left" w:pos="1710"/>
        <w:tab w:val="left" w:pos="2070"/>
      </w:tabs>
      <w:ind w:left="2074" w:hanging="2074"/>
    </w:pPr>
  </w:style>
  <w:style w:type="paragraph" w:customStyle="1" w:styleId="WhiteCoverPNNLAuthors">
    <w:name w:val="White_Cover_PNNL_Authors"/>
    <w:basedOn w:val="CoverPNNLAuthornameBlack"/>
    <w:qFormat/>
    <w:rsid w:val="00B55EF5"/>
  </w:style>
  <w:style w:type="paragraph" w:customStyle="1" w:styleId="WhiteCoverPNNLDate">
    <w:name w:val="White_Cover_PNNL_Date"/>
    <w:basedOn w:val="CoverPNNLDateBlack"/>
    <w:qFormat/>
    <w:rsid w:val="00B55EF5"/>
  </w:style>
  <w:style w:type="paragraph" w:customStyle="1" w:styleId="WhiteCoverPNNLNumber">
    <w:name w:val="White_Cover_PNNL_Number"/>
    <w:basedOn w:val="CoverPNNLNumberBlack"/>
    <w:qFormat/>
    <w:rsid w:val="00B55EF5"/>
  </w:style>
  <w:style w:type="paragraph" w:customStyle="1" w:styleId="WhiteCoverPNNLPreparedFor">
    <w:name w:val="White_Cover_PNNL_Prepared_For"/>
    <w:basedOn w:val="CoverPreparedFor"/>
    <w:qFormat/>
    <w:rsid w:val="00B55EF5"/>
    <w:pPr>
      <w:framePr w:hSpace="187" w:wrap="around" w:hAnchor="margin" w:yAlign="bottom"/>
      <w:spacing w:before="240"/>
      <w:suppressOverlap/>
    </w:pPr>
    <w:rPr>
      <w:color w:val="auto"/>
    </w:rPr>
  </w:style>
  <w:style w:type="paragraph" w:customStyle="1" w:styleId="WhiteCoverPNNLSubtitle">
    <w:name w:val="White_Cover_PNNL_Subtitle"/>
    <w:basedOn w:val="CoverPNNLSubtitleBlack"/>
    <w:qFormat/>
    <w:rsid w:val="00B55EF5"/>
  </w:style>
  <w:style w:type="paragraph" w:customStyle="1" w:styleId="WhiteCoverPNNLTitle">
    <w:name w:val="White_Cover_PNNL_Title"/>
    <w:basedOn w:val="CoverPNNLTitleCopper"/>
    <w:qFormat/>
    <w:rsid w:val="00B55EF5"/>
  </w:style>
  <w:style w:type="character" w:styleId="Strong">
    <w:name w:val="Strong"/>
    <w:basedOn w:val="DefaultParagraphFont"/>
    <w:uiPriority w:val="22"/>
    <w:qFormat/>
    <w:rsid w:val="0020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PNNL\Office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8E912A0E67413A9E8491EAF43C6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CFBA-A3BC-4849-A46E-6EE0FDF12917}"/>
      </w:docPartPr>
      <w:docPartBody>
        <w:p w:rsidR="00605FBE" w:rsidRDefault="00605FBE">
          <w:pPr>
            <w:pStyle w:val="308E912A0E67413A9E8491EAF43C6478"/>
          </w:pPr>
          <w:r w:rsidRPr="004A07F7">
            <w:rPr>
              <w:rStyle w:val="PlaceholderText"/>
              <w:b/>
              <w:sz w:val="36"/>
              <w:szCs w:val="36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BE"/>
    <w:rsid w:val="0060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Pr>
      <w:color w:val="808080"/>
    </w:rPr>
  </w:style>
  <w:style w:type="paragraph" w:customStyle="1" w:styleId="308E912A0E67413A9E8491EAF43C6478">
    <w:name w:val="308E912A0E67413A9E8491EAF43C6478"/>
  </w:style>
  <w:style w:type="paragraph" w:customStyle="1" w:styleId="0C7B743E36A44A3594A80ADD59616BF0">
    <w:name w:val="0C7B743E36A44A3594A80ADD59616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NNL">
      <a:dk1>
        <a:srgbClr val="616265"/>
      </a:dk1>
      <a:lt1>
        <a:srgbClr val="FFFFFF"/>
      </a:lt1>
      <a:dk2>
        <a:srgbClr val="D77600"/>
      </a:dk2>
      <a:lt2>
        <a:srgbClr val="B3B3B3"/>
      </a:lt2>
      <a:accent1>
        <a:srgbClr val="A63F1E"/>
      </a:accent1>
      <a:accent2>
        <a:srgbClr val="191C1F"/>
      </a:accent2>
      <a:accent3>
        <a:srgbClr val="D77600"/>
      </a:accent3>
      <a:accent4>
        <a:srgbClr val="007836"/>
      </a:accent4>
      <a:accent5>
        <a:srgbClr val="C10435"/>
      </a:accent5>
      <a:accent6>
        <a:srgbClr val="00338E"/>
      </a:accent6>
      <a:hlink>
        <a:srgbClr val="003698"/>
      </a:hlink>
      <a:folHlink>
        <a:srgbClr val="8A075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C1925C-377F-4C66-83E7-DF318087E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D1D8F2-1930-464B-B1BF-5FCEE633D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97459C-B449-491A-BC61-91D7CBA99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35</TotalTime>
  <Pages>1</Pages>
  <Words>214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PNNL</Company>
  <LinksUpToDate>false</LinksUpToDate>
  <CharactersWithSpaces>1482</CharactersWithSpaces>
  <SharedDoc>false</SharedDoc>
  <HLinks>
    <vt:vector size="24" baseType="variant">
      <vt:variant>
        <vt:i4>3670092</vt:i4>
      </vt:variant>
      <vt:variant>
        <vt:i4>2048</vt:i4>
      </vt:variant>
      <vt:variant>
        <vt:i4>1025</vt:i4>
      </vt:variant>
      <vt:variant>
        <vt:i4>1</vt:i4>
      </vt:variant>
      <vt:variant>
        <vt:lpwstr>PNNL_Agenda_Title</vt:lpwstr>
      </vt:variant>
      <vt:variant>
        <vt:lpwstr/>
      </vt:variant>
      <vt:variant>
        <vt:i4>6029369</vt:i4>
      </vt:variant>
      <vt:variant>
        <vt:i4>2575</vt:i4>
      </vt:variant>
      <vt:variant>
        <vt:i4>1026</vt:i4>
      </vt:variant>
      <vt:variant>
        <vt:i4>1</vt:i4>
      </vt:variant>
      <vt:variant>
        <vt:lpwstr>PNNL_Agenda_Bar</vt:lpwstr>
      </vt:variant>
      <vt:variant>
        <vt:lpwstr/>
      </vt:variant>
      <vt:variant>
        <vt:i4>6226021</vt:i4>
      </vt:variant>
      <vt:variant>
        <vt:i4>-1</vt:i4>
      </vt:variant>
      <vt:variant>
        <vt:i4>2051</vt:i4>
      </vt:variant>
      <vt:variant>
        <vt:i4>1</vt:i4>
      </vt:variant>
      <vt:variant>
        <vt:lpwstr>PNNL_Agenda_Logo_with_Endorsement_05-13-09</vt:lpwstr>
      </vt:variant>
      <vt:variant>
        <vt:lpwstr/>
      </vt:variant>
      <vt:variant>
        <vt:i4>4391003</vt:i4>
      </vt:variant>
      <vt:variant>
        <vt:i4>-1</vt:i4>
      </vt:variant>
      <vt:variant>
        <vt:i4>2052</vt:i4>
      </vt:variant>
      <vt:variant>
        <vt:i4>1</vt:i4>
      </vt:variant>
      <vt:variant>
        <vt:lpwstr>PNNL_50th_Agenda_Template_Footer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Support for HSP Mentoring Program Template</dc:title>
  <dc:subject/>
  <dc:creator>Dalton, Angela C</dc:creator>
  <cp:keywords/>
  <dc:description/>
  <cp:lastModifiedBy>Dalton, Angela C</cp:lastModifiedBy>
  <cp:revision>50</cp:revision>
  <dcterms:created xsi:type="dcterms:W3CDTF">2023-12-06T22:29:00Z</dcterms:created>
  <dcterms:modified xsi:type="dcterms:W3CDTF">2023-12-08T19:21:00Z</dcterms:modified>
  <cp:contentStatus/>
</cp:coreProperties>
</file>